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71EEBA9E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22ACF741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60962E69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C7F5C04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CF9F88B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5CC0C655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22B5EEC2" w14:textId="77777777" w:rsidR="00D7521A" w:rsidRDefault="00FE0262" w:rsidP="00D7521A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09D819B2" wp14:editId="425E75F7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521A">
              <w:rPr>
                <w:rFonts w:ascii="Arial" w:hAnsi="Arial"/>
                <w:b/>
                <w:spacing w:val="60"/>
              </w:rPr>
              <w:t>BETRIEBSANWEISUNG</w:t>
            </w:r>
            <w:r w:rsidR="00D7521A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8954146" w14:textId="77777777" w:rsidR="00D7521A" w:rsidRDefault="00D7521A" w:rsidP="00D7521A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23C7C466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1C64B48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6F42D4E8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63FABC4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E7A46CB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1FDCAEF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515C43D" w14:textId="77777777" w:rsidR="00FA7176" w:rsidRDefault="0003568B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Powerclean Ultra</w:t>
            </w:r>
          </w:p>
          <w:p w14:paraId="4F1626D6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0341876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0302D2A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50666929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3F3C6CC" w14:textId="77777777" w:rsidR="00916EF7" w:rsidRDefault="00FE0262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3CE05654" wp14:editId="055CA6F1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A1E2DD2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32D0941E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06CF0E5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59374C5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3DD3B44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129E0C2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9794927" w14:textId="77777777" w:rsidR="00916EF7" w:rsidRDefault="00FE026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E7D1788" wp14:editId="2FFCAE26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82DF0" w14:textId="77777777" w:rsidR="00916EF7" w:rsidRDefault="00FE026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BB1B74F" wp14:editId="3BD1FA76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5807490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2A8A2AC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1196D5F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629BA392" w14:textId="77777777" w:rsidR="00916EF7" w:rsidRDefault="00FE0262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01825384" wp14:editId="7FCAAFD6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F0A62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62F094B6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443D5C8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96D2F4D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CBC680C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1413BD9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285E9CD" w14:textId="77777777" w:rsidR="00916EF7" w:rsidRDefault="00FE026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DC8B07D" wp14:editId="37276149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73597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07FACB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1D11873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447C9B8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7B664D8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1EB8E73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368B2B9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0829F687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45DD247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E58C802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1EFDC2E1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67A14A3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CE342C7" w14:textId="77777777" w:rsidR="00916EF7" w:rsidRDefault="00FE026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CCBF7FF" wp14:editId="37F5E09B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5ACCD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4430C84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0B43E7D7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4721EC4F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7A79A0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7B737E4B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18C0FD28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3EBCAF63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44B109C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1A93DB5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7045F57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56D17DB2" w14:textId="77777777" w:rsidR="00916EF7" w:rsidRDefault="00FE026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EB67498" wp14:editId="68A3E6B3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3DD00469" w14:textId="77777777" w:rsidR="00916EF7" w:rsidRDefault="007A79A0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916EF7"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46E63DA7" w14:textId="77777777" w:rsidR="00916EF7" w:rsidRDefault="00916EF7">
      <w:pPr>
        <w:rPr>
          <w:rFonts w:ascii="Arial" w:hAnsi="Arial"/>
          <w:sz w:val="22"/>
        </w:rPr>
      </w:pPr>
      <w:r w:rsidRPr="00FE0262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D296C"/>
    <w:rsid w:val="00167292"/>
    <w:rsid w:val="00180671"/>
    <w:rsid w:val="001C26E4"/>
    <w:rsid w:val="001C52B5"/>
    <w:rsid w:val="002125D9"/>
    <w:rsid w:val="00260A7B"/>
    <w:rsid w:val="002A5DD2"/>
    <w:rsid w:val="002B3B37"/>
    <w:rsid w:val="003E294A"/>
    <w:rsid w:val="00460637"/>
    <w:rsid w:val="00495D61"/>
    <w:rsid w:val="004A5614"/>
    <w:rsid w:val="004B24BE"/>
    <w:rsid w:val="004C0814"/>
    <w:rsid w:val="004D3267"/>
    <w:rsid w:val="005017C0"/>
    <w:rsid w:val="00551125"/>
    <w:rsid w:val="00582987"/>
    <w:rsid w:val="005A1118"/>
    <w:rsid w:val="00601BB0"/>
    <w:rsid w:val="006071E0"/>
    <w:rsid w:val="00673C8B"/>
    <w:rsid w:val="00681449"/>
    <w:rsid w:val="006963C6"/>
    <w:rsid w:val="007074A2"/>
    <w:rsid w:val="007138A8"/>
    <w:rsid w:val="0072183C"/>
    <w:rsid w:val="007263AC"/>
    <w:rsid w:val="00744A3C"/>
    <w:rsid w:val="007A79A0"/>
    <w:rsid w:val="008067A0"/>
    <w:rsid w:val="00851B88"/>
    <w:rsid w:val="008550F9"/>
    <w:rsid w:val="00870027"/>
    <w:rsid w:val="008B45F9"/>
    <w:rsid w:val="008E2C83"/>
    <w:rsid w:val="00916EF7"/>
    <w:rsid w:val="00930666"/>
    <w:rsid w:val="0096273D"/>
    <w:rsid w:val="009C5570"/>
    <w:rsid w:val="009C71F6"/>
    <w:rsid w:val="00A0473D"/>
    <w:rsid w:val="00A1690A"/>
    <w:rsid w:val="00B04C62"/>
    <w:rsid w:val="00B94506"/>
    <w:rsid w:val="00C04074"/>
    <w:rsid w:val="00C2023D"/>
    <w:rsid w:val="00C546ED"/>
    <w:rsid w:val="00C55F21"/>
    <w:rsid w:val="00CF097A"/>
    <w:rsid w:val="00D03126"/>
    <w:rsid w:val="00D7521A"/>
    <w:rsid w:val="00F04771"/>
    <w:rsid w:val="00F62157"/>
    <w:rsid w:val="00F817CB"/>
    <w:rsid w:val="00FA1E5C"/>
    <w:rsid w:val="00FA7176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71190"/>
  <w14:defaultImageDpi w14:val="96"/>
  <w15:docId w15:val="{4CBD3A49-B83B-41BA-B645-1EC70F5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267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4</cp:revision>
  <cp:lastPrinted>2005-02-28T14:25:00Z</cp:lastPrinted>
  <dcterms:created xsi:type="dcterms:W3CDTF">2021-04-29T10:44:00Z</dcterms:created>
  <dcterms:modified xsi:type="dcterms:W3CDTF">2022-07-18T08:53:00Z</dcterms:modified>
</cp:coreProperties>
</file>